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E5" w:rsidRPr="00521CAA" w:rsidRDefault="001232E5" w:rsidP="00377261">
      <w:pPr>
        <w:outlineLvl w:val="0"/>
        <w:rPr>
          <w:b/>
          <w:bCs/>
          <w:i/>
          <w:iCs/>
          <w:noProof/>
          <w:sz w:val="36"/>
          <w:szCs w:val="36"/>
        </w:rPr>
      </w:pPr>
      <w:r w:rsidRPr="00521CAA">
        <w:rPr>
          <w:b/>
          <w:bCs/>
          <w:i/>
          <w:iCs/>
          <w:noProof/>
          <w:sz w:val="36"/>
          <w:szCs w:val="36"/>
        </w:rPr>
        <w:t>ОМВД РОССИИ ПО ЗАТО МИРНЫЙ ПРЕДУПРЕЖДАЕТ!!!!!</w:t>
      </w:r>
    </w:p>
    <w:p w:rsidR="001232E5" w:rsidRDefault="001232E5">
      <w:r w:rsidRPr="007C7D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6pt;height:213pt;visibility:visible">
            <v:imagedata r:id="rId4" o:title=""/>
          </v:shape>
        </w:pict>
      </w:r>
      <w:r w:rsidRPr="007C7D7F">
        <w:rPr>
          <w:noProof/>
        </w:rPr>
        <w:pict>
          <v:shape id="Рисунок 3" o:spid="_x0000_i1026" type="#_x0000_t75" style="width:462pt;height:71.25pt;visibility:visible">
            <v:imagedata r:id="rId5" o:title=""/>
          </v:shape>
        </w:pict>
      </w:r>
      <w:r w:rsidRPr="007C7D7F">
        <w:rPr>
          <w:noProof/>
        </w:rPr>
        <w:pict>
          <v:shape id="Рисунок 1" o:spid="_x0000_i1027" type="#_x0000_t75" style="width:460.5pt;height:245.25pt;visibility:visible">
            <v:imagedata r:id="rId6" o:title=""/>
          </v:shape>
        </w:pict>
      </w:r>
    </w:p>
    <w:p w:rsidR="001232E5" w:rsidRDefault="001232E5" w:rsidP="00521CA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521C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Мошенники звонят и представляются сотрудниками банка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(службой безопасности банка)</w:t>
      </w:r>
      <w:r w:rsidRPr="00521C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 сообщают, что Ваша карта заблокирована или с Вашей карты пытаются осущ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ествить перевод денежных средств, либо происходят подозрительные действия по переводу денег</w:t>
      </w:r>
      <w:r w:rsidRPr="00521C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 И что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- </w:t>
      </w:r>
      <w:r w:rsidRPr="00521C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бы этого избежать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требуют от В</w:t>
      </w:r>
      <w:r w:rsidRPr="00521C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ас сообщить реквизиты карты или выполнить ряд действий, чтобы похитит Ваши денежные средства. </w:t>
      </w:r>
    </w:p>
    <w:p w:rsidR="001232E5" w:rsidRDefault="001232E5" w:rsidP="00602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45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Помните! Мошенники это хорошие психологи, в телефонном разговоре они ведут себя уверенно и пользуются доверчивостью граждан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!!!!</w:t>
      </w:r>
    </w:p>
    <w:p w:rsidR="001232E5" w:rsidRPr="00521CAA" w:rsidRDefault="001232E5" w:rsidP="00377261">
      <w:pPr>
        <w:outlineLvl w:val="0"/>
        <w:rPr>
          <w:b/>
          <w:bCs/>
          <w:i/>
          <w:iCs/>
          <w:noProof/>
          <w:sz w:val="36"/>
          <w:szCs w:val="36"/>
        </w:rPr>
      </w:pPr>
      <w:r w:rsidRPr="00521CAA">
        <w:rPr>
          <w:b/>
          <w:bCs/>
          <w:i/>
          <w:iCs/>
          <w:noProof/>
          <w:sz w:val="36"/>
          <w:szCs w:val="36"/>
        </w:rPr>
        <w:t>ОМВД РОССИИ ПО ЗАТО МИРНЫЙ ПРЕДУПРЕЖДАЕТ!!!!!</w:t>
      </w:r>
    </w:p>
    <w:p w:rsidR="001232E5" w:rsidRPr="00C77386" w:rsidRDefault="001232E5" w:rsidP="0075595B">
      <w:r w:rsidRPr="007C7D7F">
        <w:rPr>
          <w:noProof/>
        </w:rPr>
        <w:pict>
          <v:shape id="_x0000_i1028" type="#_x0000_t75" style="width:462pt;height:156pt;visibility:visibl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</w:t>
      </w:r>
    </w:p>
    <w:p w:rsidR="001232E5" w:rsidRDefault="001232E5" w:rsidP="0075595B">
      <w:pPr>
        <w:ind w:left="-1260" w:right="-54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773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Жертвами мошенников также становится граждане которые собираются приобрести себе какую либо технику, либо что-то другое (в том числе предложение об аренде квартиры) найдя выгодное объявление в сети Интернет как правило на «АВИТО». Мошенники размещают предложение по «смешно» низкой цене и ждут звонка. Вы созваниваетесь и договариваетесь по поводу покупки. Как правило мошенник  предлагает внести вам залог, что бы данный товар никому кроме вас не был продан.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C773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 сожаление это типичная мошенническая схема.  Вы переводите денежные средства на карту мошенника, и после чего он исчезает, т.е. убирает объявление из сети Интернет и меняет телефон.</w:t>
      </w:r>
    </w:p>
    <w:p w:rsidR="001232E5" w:rsidRDefault="001232E5" w:rsidP="0075595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D052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Мошенники звонят и представляются сотрудниками банка и сообщают, что Ваша карта заблокирована или с Вашей карты пытаются осуществить перевод денежных средств. ТАК ЖЕ ПОЯСНЯЮТ, ЧТО НА ВАШЕ ИМЯ ПЫТАЮТСЯ ОФОРМИТЬ КРЕДИТ И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ДЛЯ ЭТОГО НУЖНО ЧЕРЕЗ МОБИЛЬНЫЙ БАНК ВВЕСТИ СВОИ ДАННЫЕ, ДЛЯ ТОГО, ЧТОБЫ ОПЕРЕДИТЬ МОШЕННИКОВ, ПОСЛЕ ЧЕГО ПЕРЕВЕСТИ ВЗЯТЫЙ КРЕДИТТНА БЕЗОПАСНЫЙ СЧЕТ, ИЛИ НА ИНЫЕ СЧЕТА И НОМЕРА ТЕЛЕФОНОВ. </w:t>
      </w:r>
    </w:p>
    <w:p w:rsidR="001232E5" w:rsidRPr="006D052F" w:rsidRDefault="001232E5" w:rsidP="0075595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Ч</w:t>
      </w:r>
      <w:r w:rsidRPr="006D052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тобы этого избежать требуют от Вас сообщить реквизиты карты или выполнить ряд действий, чтобы похитит Ваши денежные средства.</w:t>
      </w:r>
    </w:p>
    <w:p w:rsidR="001232E5" w:rsidRPr="00C77386" w:rsidRDefault="001232E5" w:rsidP="0075595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</w:pPr>
      <w:r w:rsidRPr="00C77386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Помните! Мошенники это хорошие психологи, в телефонном разговоре они ведут себя уверенно и пользуются доверчивостью граждан !!!!</w:t>
      </w:r>
    </w:p>
    <w:p w:rsidR="001232E5" w:rsidRPr="00602D16" w:rsidRDefault="001232E5" w:rsidP="00602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sectPr w:rsidR="001232E5" w:rsidRPr="00602D16" w:rsidSect="00D0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75"/>
    <w:rsid w:val="001232E5"/>
    <w:rsid w:val="001368AA"/>
    <w:rsid w:val="002F6550"/>
    <w:rsid w:val="00377261"/>
    <w:rsid w:val="00434DC6"/>
    <w:rsid w:val="00452353"/>
    <w:rsid w:val="0045459A"/>
    <w:rsid w:val="004740AA"/>
    <w:rsid w:val="004B1825"/>
    <w:rsid w:val="00521CAA"/>
    <w:rsid w:val="00602D16"/>
    <w:rsid w:val="006D052F"/>
    <w:rsid w:val="0075595B"/>
    <w:rsid w:val="007C7D7F"/>
    <w:rsid w:val="007E100B"/>
    <w:rsid w:val="00965F0A"/>
    <w:rsid w:val="009C751D"/>
    <w:rsid w:val="00A66207"/>
    <w:rsid w:val="00C14323"/>
    <w:rsid w:val="00C22983"/>
    <w:rsid w:val="00C77386"/>
    <w:rsid w:val="00CF76BB"/>
    <w:rsid w:val="00D07FDB"/>
    <w:rsid w:val="00FC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D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7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377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3F8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288</Words>
  <Characters>1642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ОУР</dc:creator>
  <cp:keywords/>
  <dc:description/>
  <cp:lastModifiedBy>ПДН</cp:lastModifiedBy>
  <cp:revision>3</cp:revision>
  <cp:lastPrinted>2020-11-21T07:17:00Z</cp:lastPrinted>
  <dcterms:created xsi:type="dcterms:W3CDTF">2020-12-15T14:45:00Z</dcterms:created>
  <dcterms:modified xsi:type="dcterms:W3CDTF">2020-12-16T08:26:00Z</dcterms:modified>
</cp:coreProperties>
</file>